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81A6" w14:textId="466401F4" w:rsidR="00597DFA" w:rsidRDefault="00B00582">
      <w:pPr>
        <w:rPr>
          <w:b/>
          <w:bCs/>
        </w:rPr>
      </w:pPr>
      <w:r>
        <w:rPr>
          <w:b/>
          <w:bCs/>
        </w:rPr>
        <w:t>Carers Panel Meeting Note</w:t>
      </w:r>
      <w:r>
        <w:rPr>
          <w:b/>
          <w:bCs/>
        </w:rPr>
        <w:t xml:space="preserve"> 14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August 2025</w:t>
      </w:r>
    </w:p>
    <w:p w14:paraId="77213E78" w14:textId="37AA5839" w:rsidR="00B00582" w:rsidRPr="00B00582" w:rsidRDefault="00B00582">
      <w:r w:rsidRPr="00B00582">
        <w:t xml:space="preserve">Attendees: </w:t>
      </w:r>
      <w:proofErr w:type="spellStart"/>
      <w:proofErr w:type="gramStart"/>
      <w:r w:rsidRPr="00B00582">
        <w:t>J.Howie</w:t>
      </w:r>
      <w:proofErr w:type="spellEnd"/>
      <w:proofErr w:type="gramEnd"/>
      <w:r w:rsidRPr="00B00582">
        <w:t xml:space="preserve">, R. Grant, O. Forbes, K. Holak, A. Ralton, H, Smyth, </w:t>
      </w:r>
      <w:proofErr w:type="spellStart"/>
      <w:proofErr w:type="gramStart"/>
      <w:r w:rsidRPr="00B00582">
        <w:t>D.Bartholemew</w:t>
      </w:r>
      <w:proofErr w:type="spellEnd"/>
      <w:proofErr w:type="gramEnd"/>
      <w:r w:rsidRPr="00B00582">
        <w:t xml:space="preserve">, </w:t>
      </w:r>
      <w:proofErr w:type="spellStart"/>
      <w:proofErr w:type="gramStart"/>
      <w:r w:rsidRPr="00B00582">
        <w:t>P.Ianson</w:t>
      </w:r>
      <w:proofErr w:type="spellEnd"/>
      <w:proofErr w:type="gramEnd"/>
    </w:p>
    <w:p w14:paraId="27E2E472" w14:textId="1A8E7C86" w:rsidR="00B00582" w:rsidRDefault="00B00582">
      <w:r>
        <w:t xml:space="preserve">Apologies: K. Greig, </w:t>
      </w:r>
      <w:proofErr w:type="spellStart"/>
      <w:proofErr w:type="gramStart"/>
      <w:r>
        <w:t>L.Sandie</w:t>
      </w:r>
      <w:proofErr w:type="spellEnd"/>
      <w:proofErr w:type="gramEnd"/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6672"/>
      </w:tblGrid>
      <w:tr w:rsidR="00597DFA" w14:paraId="5F8681AA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A7" w14:textId="77777777" w:rsidR="00597DFA" w:rsidRDefault="00B00582">
            <w:pPr>
              <w:spacing w:after="0" w:line="240" w:lineRule="auto"/>
            </w:pPr>
            <w:r>
              <w:t>Introduction of new members</w:t>
            </w:r>
          </w:p>
          <w:p w14:paraId="5F8681A8" w14:textId="77777777" w:rsidR="00597DFA" w:rsidRDefault="00597DFA">
            <w:pPr>
              <w:spacing w:after="0" w:line="240" w:lineRule="auto"/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A9" w14:textId="6CD6C3E0" w:rsidR="00597DFA" w:rsidRDefault="0093377C">
            <w:pPr>
              <w:spacing w:after="0" w:line="240" w:lineRule="auto"/>
            </w:pPr>
            <w:r>
              <w:t>OF and AR were introduced to the group.</w:t>
            </w:r>
          </w:p>
        </w:tc>
      </w:tr>
      <w:tr w:rsidR="00597DFA" w14:paraId="5F8681AE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AB" w14:textId="77777777" w:rsidR="00597DFA" w:rsidRDefault="00B00582">
            <w:pPr>
              <w:spacing w:after="0" w:line="240" w:lineRule="auto"/>
            </w:pPr>
            <w:r>
              <w:t>GP Practice Project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AC" w14:textId="47E58482" w:rsidR="00597DFA" w:rsidRDefault="00B00582">
            <w:pPr>
              <w:spacing w:after="0" w:line="240" w:lineRule="auto"/>
            </w:pPr>
            <w:r>
              <w:t>Explore potential resources for pack and decide strategy to approach practices.</w:t>
            </w:r>
          </w:p>
          <w:p w14:paraId="24797E53" w14:textId="77777777" w:rsidR="0093377C" w:rsidRDefault="0093377C">
            <w:pPr>
              <w:spacing w:after="0" w:line="240" w:lineRule="auto"/>
            </w:pPr>
          </w:p>
          <w:p w14:paraId="0732E808" w14:textId="11334C49" w:rsidR="0093377C" w:rsidRDefault="0093377C">
            <w:pPr>
              <w:spacing w:after="0" w:line="240" w:lineRule="auto"/>
            </w:pPr>
            <w:r>
              <w:t xml:space="preserve">Members explored the potential resources for the GP Practice resource pack and made suggestions for additions including: </w:t>
            </w:r>
          </w:p>
          <w:p w14:paraId="1BE6FDA8" w14:textId="77777777" w:rsidR="0093377C" w:rsidRDefault="0093377C">
            <w:pPr>
              <w:spacing w:after="0" w:line="240" w:lineRule="auto"/>
            </w:pPr>
          </w:p>
          <w:p w14:paraId="759CEA09" w14:textId="6A1A1DAE" w:rsidR="0093377C" w:rsidRDefault="0093377C" w:rsidP="009337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Mapping document – carers journey through Coel</w:t>
            </w:r>
          </w:p>
          <w:p w14:paraId="7C44349C" w14:textId="2F6F5AD8" w:rsidR="0093377C" w:rsidRDefault="0093377C" w:rsidP="009337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Invitation to receive pack digitally</w:t>
            </w:r>
          </w:p>
          <w:p w14:paraId="48CFF73B" w14:textId="196E08B7" w:rsidR="0093377C" w:rsidRDefault="0093377C" w:rsidP="009337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Inclusion of local worker </w:t>
            </w:r>
          </w:p>
          <w:p w14:paraId="39779492" w14:textId="575BC7AB" w:rsidR="0093377C" w:rsidRDefault="0093377C" w:rsidP="009337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Offer of visit to practice</w:t>
            </w:r>
          </w:p>
          <w:p w14:paraId="2EDA4551" w14:textId="00F2F111" w:rsidR="0093377C" w:rsidRDefault="0093377C" w:rsidP="009337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Binder for leaflets with TC Cartoon identify, involve, inform. </w:t>
            </w:r>
          </w:p>
          <w:p w14:paraId="5F8681AD" w14:textId="77777777" w:rsidR="00597DFA" w:rsidRDefault="00597DFA">
            <w:pPr>
              <w:spacing w:after="0" w:line="240" w:lineRule="auto"/>
            </w:pPr>
          </w:p>
        </w:tc>
      </w:tr>
      <w:tr w:rsidR="00597DFA" w14:paraId="5F8681B2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AF" w14:textId="77777777" w:rsidR="00597DFA" w:rsidRDefault="00B00582">
            <w:pPr>
              <w:spacing w:after="0" w:line="240" w:lineRule="auto"/>
            </w:pPr>
            <w:r>
              <w:t>Single Point of Contact for Rehabilitation</w:t>
            </w:r>
          </w:p>
          <w:p w14:paraId="5F8681B0" w14:textId="77777777" w:rsidR="00597DFA" w:rsidRDefault="00597DFA">
            <w:pPr>
              <w:spacing w:after="0" w:line="240" w:lineRule="auto"/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1E06" w14:textId="77777777" w:rsidR="00597DFA" w:rsidRDefault="00B00582">
            <w:pPr>
              <w:spacing w:after="0" w:line="240" w:lineRule="auto"/>
            </w:pPr>
            <w:r>
              <w:t>Engagement Pack with background information attached to email.</w:t>
            </w:r>
          </w:p>
          <w:p w14:paraId="5F8681B1" w14:textId="3C07F714" w:rsidR="0093377C" w:rsidRDefault="0093377C">
            <w:pPr>
              <w:spacing w:after="0" w:line="240" w:lineRule="auto"/>
            </w:pPr>
            <w:r>
              <w:t>Panel members were asked whether they would like to respond as a group or independently to the rehab engagement. Members who had had direct experience advised they would like to independently respond.</w:t>
            </w:r>
          </w:p>
        </w:tc>
      </w:tr>
      <w:tr w:rsidR="00597DFA" w14:paraId="5F8681B6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B3" w14:textId="77777777" w:rsidR="00597DFA" w:rsidRDefault="00B00582">
            <w:pPr>
              <w:spacing w:after="0" w:line="240" w:lineRule="auto"/>
            </w:pPr>
            <w:r>
              <w:t>Emergency Plan</w:t>
            </w:r>
          </w:p>
          <w:p w14:paraId="5F8681B4" w14:textId="77777777" w:rsidR="00597DFA" w:rsidRDefault="00B0058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1FB8" w14:textId="77777777" w:rsidR="00597DFA" w:rsidRDefault="00B00582">
            <w:pPr>
              <w:spacing w:after="0" w:line="240" w:lineRule="auto"/>
            </w:pPr>
            <w:r>
              <w:t xml:space="preserve">Example template attached to email. </w:t>
            </w:r>
          </w:p>
          <w:p w14:paraId="5F8681B5" w14:textId="76DF617C" w:rsidR="0093377C" w:rsidRDefault="0093377C">
            <w:pPr>
              <w:spacing w:after="0" w:line="240" w:lineRule="auto"/>
            </w:pPr>
            <w:r>
              <w:t xml:space="preserve">Discussion around whether members would like to be involved with a development of an organisation emergency plan. Several members volunteered to be involved. KH, JH and RG. Gemma to involve CSW and come back to members. </w:t>
            </w:r>
          </w:p>
        </w:tc>
      </w:tr>
      <w:tr w:rsidR="00597DFA" w14:paraId="5F8681BA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B7" w14:textId="77777777" w:rsidR="00597DFA" w:rsidRDefault="00B00582">
            <w:pPr>
              <w:spacing w:after="0" w:line="240" w:lineRule="auto"/>
            </w:pPr>
            <w:r>
              <w:t>Panel Recruitment</w:t>
            </w:r>
          </w:p>
          <w:p w14:paraId="5F8681B8" w14:textId="77777777" w:rsidR="00597DFA" w:rsidRDefault="00597DFA">
            <w:pPr>
              <w:spacing w:after="0" w:line="240" w:lineRule="auto"/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40F7" w14:textId="77777777" w:rsidR="00597DFA" w:rsidRDefault="00B00582">
            <w:pPr>
              <w:spacing w:after="0" w:line="240" w:lineRule="auto"/>
            </w:pPr>
            <w:r>
              <w:t xml:space="preserve">Group discussion about best way forward. </w:t>
            </w:r>
          </w:p>
          <w:p w14:paraId="5F8681B9" w14:textId="57B1B565" w:rsidR="0093377C" w:rsidRDefault="0093377C">
            <w:pPr>
              <w:spacing w:after="0" w:line="240" w:lineRule="auto"/>
            </w:pPr>
            <w:r>
              <w:t>Suggestion of coffee and croissant panel meeting where new members are invited. Gemma to schedule for Sept.</w:t>
            </w:r>
          </w:p>
        </w:tc>
      </w:tr>
      <w:tr w:rsidR="00597DFA" w14:paraId="5F8681BE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81BB" w14:textId="77777777" w:rsidR="00597DFA" w:rsidRDefault="00B00582">
            <w:pPr>
              <w:spacing w:after="0" w:line="240" w:lineRule="auto"/>
            </w:pPr>
            <w:r>
              <w:t>Meeting CEO</w:t>
            </w:r>
          </w:p>
          <w:p w14:paraId="5F8681BC" w14:textId="77777777" w:rsidR="00597DFA" w:rsidRDefault="00597DFA">
            <w:pPr>
              <w:spacing w:after="0" w:line="240" w:lineRule="auto"/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1F7F" w14:textId="77777777" w:rsidR="00597DFA" w:rsidRDefault="00B00582">
            <w:pPr>
              <w:spacing w:after="0" w:line="240" w:lineRule="auto"/>
            </w:pPr>
            <w:r>
              <w:t>What would panel members like?</w:t>
            </w:r>
          </w:p>
          <w:p w14:paraId="5F8681BD" w14:textId="426DE041" w:rsidR="0093377C" w:rsidRDefault="0093377C">
            <w:pPr>
              <w:spacing w:after="0" w:line="240" w:lineRule="auto"/>
            </w:pPr>
            <w:r>
              <w:t>JW to be invited to the September meeting.</w:t>
            </w:r>
          </w:p>
        </w:tc>
      </w:tr>
      <w:tr w:rsidR="0093377C" w14:paraId="3D5EABE4" w14:textId="77777777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57FE" w14:textId="3B1A0917" w:rsidR="0093377C" w:rsidRDefault="0093377C">
            <w:pPr>
              <w:spacing w:after="0" w:line="240" w:lineRule="auto"/>
            </w:pPr>
            <w:r>
              <w:t>Next meeting date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7B72" w14:textId="4A3C2DAB" w:rsidR="0093377C" w:rsidRDefault="00B00582">
            <w:pPr>
              <w:spacing w:after="0" w:line="240" w:lineRule="auto"/>
            </w:pPr>
            <w:r>
              <w:t>25.9.25</w:t>
            </w:r>
          </w:p>
        </w:tc>
      </w:tr>
    </w:tbl>
    <w:p w14:paraId="5F8681BF" w14:textId="77777777" w:rsidR="00597DFA" w:rsidRDefault="00597DFA"/>
    <w:sectPr w:rsidR="00597DF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681AA" w14:textId="77777777" w:rsidR="00B00582" w:rsidRDefault="00B00582">
      <w:pPr>
        <w:spacing w:after="0" w:line="240" w:lineRule="auto"/>
      </w:pPr>
      <w:r>
        <w:separator/>
      </w:r>
    </w:p>
  </w:endnote>
  <w:endnote w:type="continuationSeparator" w:id="0">
    <w:p w14:paraId="5F8681AC" w14:textId="77777777" w:rsidR="00B00582" w:rsidRDefault="00B0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81A6" w14:textId="77777777" w:rsidR="00B00582" w:rsidRDefault="00B005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8681A8" w14:textId="77777777" w:rsidR="00B00582" w:rsidRDefault="00B0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686"/>
    <w:multiLevelType w:val="hybridMultilevel"/>
    <w:tmpl w:val="BDFA927E"/>
    <w:lvl w:ilvl="0" w:tplc="ED0A43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7DFA"/>
    <w:rsid w:val="00597DFA"/>
    <w:rsid w:val="0093377C"/>
    <w:rsid w:val="00AB6043"/>
    <w:rsid w:val="00B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81A6"/>
  <w15:docId w15:val="{AE39C563-7B80-4751-A335-3F295F24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Twells Davison</dc:creator>
  <dc:description/>
  <cp:lastModifiedBy>Gemma Twells Davison</cp:lastModifiedBy>
  <cp:revision>2</cp:revision>
  <dcterms:created xsi:type="dcterms:W3CDTF">2025-10-09T15:40:00Z</dcterms:created>
  <dcterms:modified xsi:type="dcterms:W3CDTF">2025-10-09T15:40:00Z</dcterms:modified>
</cp:coreProperties>
</file>